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A0EA" w14:textId="35C5BC17" w:rsidR="00693157" w:rsidRPr="00693157" w:rsidRDefault="00D66212" w:rsidP="00693157">
      <w:pPr>
        <w:pStyle w:val="Title"/>
      </w:pPr>
      <w:r>
        <w:t xml:space="preserve">Title (style Title, Title Style </w:t>
      </w:r>
      <w:r w:rsidR="001D1542">
        <w:t>I</w:t>
      </w:r>
      <w:r w:rsidR="00800B12">
        <w:t>P</w:t>
      </w:r>
      <w:r w:rsidR="001D1542">
        <w:t>AU</w:t>
      </w:r>
      <w:r w:rsidR="004A1A31">
        <w:t xml:space="preserve"> </w:t>
      </w:r>
      <w:r w:rsidR="00800B12">
        <w:t>202</w:t>
      </w:r>
      <w:r w:rsidR="00A21B7E">
        <w:t>6</w:t>
      </w:r>
      <w:r>
        <w:t>)</w:t>
      </w:r>
    </w:p>
    <w:p w14:paraId="6130F4AB" w14:textId="77777777" w:rsidR="00D70B52" w:rsidRDefault="00D70B52" w:rsidP="00D70B52">
      <w:pPr>
        <w:pStyle w:val="Authors"/>
      </w:pPr>
      <w:r w:rsidRPr="009F5293">
        <w:t>Author</w:t>
      </w:r>
      <w:r>
        <w:t>’</w:t>
      </w:r>
      <w:r w:rsidRPr="009F5293">
        <w:t>s name and surname</w:t>
      </w:r>
      <w:r>
        <w:rPr>
          <w:rStyle w:val="FootnoteReference"/>
        </w:rPr>
        <w:footnoteReference w:id="1"/>
      </w:r>
      <w:r>
        <w:t xml:space="preserve"> (style: Authors)</w:t>
      </w:r>
    </w:p>
    <w:p w14:paraId="2E271EC9" w14:textId="77777777" w:rsidR="00D70B52" w:rsidRDefault="00A5356B" w:rsidP="00D70B52">
      <w:pPr>
        <w:pStyle w:val="Authordata"/>
      </w:pPr>
      <w:r>
        <w:t xml:space="preserve">Affiliation, </w:t>
      </w:r>
      <w:r w:rsidR="00D70B52" w:rsidRPr="007000BA">
        <w:t>Institution, Address, e-mail</w:t>
      </w:r>
      <w:r w:rsidR="00D70B52">
        <w:t xml:space="preserve"> (style: Author data) </w:t>
      </w:r>
    </w:p>
    <w:p w14:paraId="2DD4D69E" w14:textId="77777777" w:rsidR="00D70B52" w:rsidRDefault="00D70B52" w:rsidP="00D70B52">
      <w:pPr>
        <w:pStyle w:val="Authors"/>
      </w:pPr>
      <w:r w:rsidRPr="009F5293">
        <w:t>Author</w:t>
      </w:r>
      <w:r>
        <w:t>’</w:t>
      </w:r>
      <w:r w:rsidRPr="009F5293">
        <w:t>s name and surname</w:t>
      </w:r>
    </w:p>
    <w:p w14:paraId="593A3DD1" w14:textId="77777777" w:rsidR="00D70B52" w:rsidRDefault="00A5356B" w:rsidP="00D70B52">
      <w:pPr>
        <w:pStyle w:val="Authordata"/>
      </w:pPr>
      <w:r>
        <w:t xml:space="preserve">Affiliation, </w:t>
      </w:r>
      <w:r w:rsidR="00D70B52" w:rsidRPr="007000BA">
        <w:t>Institution, Address, e-mail</w:t>
      </w:r>
    </w:p>
    <w:p w14:paraId="2A6273A3" w14:textId="77777777" w:rsidR="00D70B52" w:rsidRDefault="00D70B52" w:rsidP="00D70B52">
      <w:pPr>
        <w:pStyle w:val="Authors"/>
      </w:pPr>
      <w:r w:rsidRPr="009F5293">
        <w:t>Author</w:t>
      </w:r>
      <w:r>
        <w:t>’</w:t>
      </w:r>
      <w:r w:rsidRPr="009F5293">
        <w:t>s name and surname</w:t>
      </w:r>
    </w:p>
    <w:p w14:paraId="1DFAFF98" w14:textId="77777777" w:rsidR="00D70B52" w:rsidRDefault="00A5356B" w:rsidP="00D70B52">
      <w:pPr>
        <w:pStyle w:val="Authordata"/>
      </w:pPr>
      <w:r>
        <w:t xml:space="preserve">Affiliation, </w:t>
      </w:r>
      <w:r w:rsidR="00D70B52" w:rsidRPr="007000BA">
        <w:t>Institution, Address, e-mail</w:t>
      </w:r>
    </w:p>
    <w:p w14:paraId="412C39B8" w14:textId="77777777" w:rsidR="00B626B4" w:rsidRDefault="00B626B4" w:rsidP="00B626B4">
      <w:pPr>
        <w:pStyle w:val="Abstractheading"/>
      </w:pPr>
      <w:r>
        <w:t>Abstract (style: Abstract heading)</w:t>
      </w:r>
    </w:p>
    <w:p w14:paraId="58AF16F8" w14:textId="77777777" w:rsidR="00B626B4" w:rsidRDefault="00B626B4" w:rsidP="00B626B4">
      <w:pPr>
        <w:pStyle w:val="Abstracttext"/>
      </w:pPr>
      <w:r>
        <w:t>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(style: Abstract text)</w:t>
      </w:r>
    </w:p>
    <w:p w14:paraId="5010FABD" w14:textId="77777777" w:rsidR="00B626B4" w:rsidRDefault="00B626B4" w:rsidP="00B626B4">
      <w:pPr>
        <w:pStyle w:val="Abstracttext"/>
      </w:pPr>
      <w:r>
        <w:t>(max. 300 words)</w:t>
      </w:r>
    </w:p>
    <w:p w14:paraId="36700BEA" w14:textId="77777777" w:rsidR="00B626B4" w:rsidRDefault="00B626B4" w:rsidP="00B626B4">
      <w:pPr>
        <w:pStyle w:val="Abstracttext"/>
      </w:pPr>
      <w:r w:rsidRPr="009E5871">
        <w:rPr>
          <w:b/>
        </w:rPr>
        <w:t>Keywords</w:t>
      </w:r>
      <w:r>
        <w:t>: Keyword 1, Keyword 2, Keyword 3, etc. (max 5 words)</w:t>
      </w:r>
    </w:p>
    <w:p w14:paraId="0385CF07" w14:textId="77777777" w:rsidR="00A5356B" w:rsidRDefault="00A5356B" w:rsidP="00A5356B">
      <w:pPr>
        <w:pStyle w:val="Topic"/>
      </w:pPr>
      <w:r w:rsidRPr="00044BEE">
        <w:rPr>
          <w:b/>
        </w:rPr>
        <w:t>Topics:</w:t>
      </w:r>
      <w:r>
        <w:t xml:space="preserve"> insert the selected topic (style: Topics)</w:t>
      </w:r>
    </w:p>
    <w:p w14:paraId="3F63E9CE" w14:textId="77777777" w:rsidR="00DF3207" w:rsidRDefault="00DF3207" w:rsidP="00A5356B">
      <w:pPr>
        <w:pStyle w:val="Topic"/>
      </w:pPr>
      <w:r w:rsidRPr="00DF3207">
        <w:rPr>
          <w:b/>
          <w:bCs/>
        </w:rPr>
        <w:t>F</w:t>
      </w:r>
      <w:r>
        <w:rPr>
          <w:b/>
          <w:bCs/>
        </w:rPr>
        <w:t>igure</w:t>
      </w:r>
      <w:r w:rsidRPr="00DF3207">
        <w:rPr>
          <w:b/>
          <w:bCs/>
        </w:rPr>
        <w:t>/Table</w:t>
      </w:r>
      <w:r>
        <w:t xml:space="preserve">: </w:t>
      </w:r>
      <w:r w:rsidRPr="00DF3207">
        <w:t xml:space="preserve">insert the selected </w:t>
      </w:r>
      <w:r>
        <w:t xml:space="preserve">Figure or Table </w:t>
      </w:r>
    </w:p>
    <w:p w14:paraId="770D4864" w14:textId="77777777" w:rsidR="00DD6A1E" w:rsidRDefault="00DD6A1E" w:rsidP="00A5356B">
      <w:pPr>
        <w:pStyle w:val="Topic"/>
      </w:pPr>
    </w:p>
    <w:p w14:paraId="539F2C3F" w14:textId="77777777" w:rsidR="00DD6A1E" w:rsidRDefault="00DD6A1E" w:rsidP="00A5356B">
      <w:pPr>
        <w:pStyle w:val="Topic"/>
      </w:pPr>
    </w:p>
    <w:p w14:paraId="1C7159E9" w14:textId="77777777" w:rsidR="00B626B4" w:rsidRDefault="00B626B4" w:rsidP="00A5356B">
      <w:pPr>
        <w:pStyle w:val="Topic"/>
      </w:pPr>
      <w:r>
        <w:t>A</w:t>
      </w:r>
      <w:r w:rsidRPr="0017021E">
        <w:t>uthors are advised to use the defined styles</w:t>
      </w:r>
      <w:r>
        <w:t>.</w:t>
      </w:r>
    </w:p>
    <w:p w14:paraId="4392FE23" w14:textId="77777777" w:rsidR="00D70B52" w:rsidRPr="00D70B52" w:rsidRDefault="00D70B52" w:rsidP="00D70B52"/>
    <w:sectPr w:rsidR="00D70B52" w:rsidRPr="00D70B52" w:rsidSect="00224AFC">
      <w:headerReference w:type="default"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04401" w14:textId="77777777" w:rsidR="009F08CA" w:rsidRDefault="009F08CA" w:rsidP="00D70B52">
      <w:r>
        <w:separator/>
      </w:r>
    </w:p>
  </w:endnote>
  <w:endnote w:type="continuationSeparator" w:id="0">
    <w:p w14:paraId="4C983562" w14:textId="77777777" w:rsidR="009F08CA" w:rsidRDefault="009F08CA" w:rsidP="00D7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Look w:val="04A0" w:firstRow="1" w:lastRow="0" w:firstColumn="1" w:lastColumn="0" w:noHBand="0" w:noVBand="1"/>
    </w:tblPr>
    <w:tblGrid>
      <w:gridCol w:w="971"/>
      <w:gridCol w:w="607"/>
      <w:gridCol w:w="2420"/>
    </w:tblGrid>
    <w:tr w:rsidR="00F93136" w:rsidRPr="00693157" w14:paraId="28128A3B" w14:textId="77777777" w:rsidTr="00693157">
      <w:trPr>
        <w:trHeight w:val="325"/>
        <w:jc w:val="right"/>
      </w:trPr>
      <w:tc>
        <w:tcPr>
          <w:tcW w:w="971" w:type="dxa"/>
          <w:tcBorders>
            <w:right w:val="single" w:sz="8" w:space="0" w:color="595959"/>
          </w:tcBorders>
        </w:tcPr>
        <w:p w14:paraId="2F1A93A4" w14:textId="77777777" w:rsidR="00F93136" w:rsidRPr="00693157" w:rsidRDefault="00800B12" w:rsidP="00F93136">
          <w:pPr>
            <w:pStyle w:val="Footer"/>
            <w:rPr>
              <w:b/>
              <w:sz w:val="16"/>
            </w:rPr>
          </w:pPr>
          <w:r>
            <w:rPr>
              <w:b/>
              <w:sz w:val="16"/>
            </w:rPr>
            <w:t>PRISHTINA</w:t>
          </w:r>
        </w:p>
      </w:tc>
      <w:tc>
        <w:tcPr>
          <w:tcW w:w="607" w:type="dxa"/>
          <w:tcBorders>
            <w:left w:val="single" w:sz="8" w:space="0" w:color="595959"/>
            <w:right w:val="single" w:sz="8" w:space="0" w:color="595959"/>
          </w:tcBorders>
        </w:tcPr>
        <w:p w14:paraId="299ED6E4" w14:textId="77777777" w:rsidR="00F93136" w:rsidRPr="00693157" w:rsidRDefault="00800B12" w:rsidP="00693157">
          <w:pPr>
            <w:pStyle w:val="Footer"/>
            <w:jc w:val="center"/>
            <w:rPr>
              <w:b/>
              <w:sz w:val="16"/>
            </w:rPr>
          </w:pPr>
          <w:r>
            <w:rPr>
              <w:b/>
              <w:sz w:val="16"/>
            </w:rPr>
            <w:t>RKS</w:t>
          </w:r>
        </w:p>
      </w:tc>
      <w:tc>
        <w:tcPr>
          <w:tcW w:w="2420" w:type="dxa"/>
          <w:tcBorders>
            <w:left w:val="single" w:sz="8" w:space="0" w:color="595959"/>
          </w:tcBorders>
        </w:tcPr>
        <w:p w14:paraId="4DA6BA46" w14:textId="77777777" w:rsidR="00F93136" w:rsidRPr="00693157" w:rsidRDefault="00F93136" w:rsidP="00693157">
          <w:pPr>
            <w:jc w:val="both"/>
            <w:rPr>
              <w:rFonts w:cs="Calibri"/>
              <w:b/>
              <w:bCs/>
              <w:color w:val="222222"/>
              <w:sz w:val="16"/>
              <w:szCs w:val="16"/>
            </w:rPr>
          </w:pPr>
          <w:r w:rsidRPr="00693157">
            <w:rPr>
              <w:rFonts w:cs="Calibri"/>
              <w:b/>
              <w:bCs/>
              <w:color w:val="222222"/>
              <w:sz w:val="16"/>
              <w:szCs w:val="16"/>
            </w:rPr>
            <w:t xml:space="preserve">INTERNATIONAL </w:t>
          </w:r>
          <w:r w:rsidR="00800B12">
            <w:rPr>
              <w:rFonts w:cs="Calibri"/>
              <w:b/>
              <w:bCs/>
              <w:color w:val="222222"/>
              <w:sz w:val="16"/>
              <w:szCs w:val="16"/>
            </w:rPr>
            <w:t>PLATFORM</w:t>
          </w:r>
          <w:r w:rsidRPr="00693157">
            <w:rPr>
              <w:rFonts w:cs="Calibri"/>
              <w:b/>
              <w:bCs/>
              <w:color w:val="222222"/>
              <w:sz w:val="16"/>
              <w:szCs w:val="16"/>
            </w:rPr>
            <w:t xml:space="preserve"> ON </w:t>
          </w:r>
        </w:p>
        <w:p w14:paraId="1044FA48" w14:textId="77777777" w:rsidR="00F93136" w:rsidRPr="00693157" w:rsidRDefault="00F93136" w:rsidP="00693157">
          <w:pPr>
            <w:jc w:val="both"/>
            <w:rPr>
              <w:rFonts w:cs="Calibri"/>
              <w:b/>
              <w:bCs/>
              <w:color w:val="222222"/>
              <w:sz w:val="16"/>
              <w:szCs w:val="16"/>
            </w:rPr>
          </w:pPr>
          <w:r w:rsidRPr="00693157">
            <w:rPr>
              <w:rFonts w:cs="Calibri"/>
              <w:b/>
              <w:bCs/>
              <w:color w:val="222222"/>
              <w:sz w:val="16"/>
              <w:szCs w:val="16"/>
            </w:rPr>
            <w:t xml:space="preserve">ARCHITECTURE AND URBANISM </w:t>
          </w:r>
        </w:p>
        <w:p w14:paraId="41425062" w14:textId="77777777" w:rsidR="00F93136" w:rsidRPr="00693157" w:rsidRDefault="00F93136" w:rsidP="00693157">
          <w:pPr>
            <w:pStyle w:val="Footer"/>
            <w:jc w:val="center"/>
            <w:rPr>
              <w:rFonts w:cs="Calibri"/>
              <w:b/>
              <w:sz w:val="16"/>
              <w:szCs w:val="16"/>
            </w:rPr>
          </w:pPr>
        </w:p>
      </w:tc>
    </w:tr>
  </w:tbl>
  <w:p w14:paraId="6A4DCFF9" w14:textId="77777777" w:rsidR="0001735F" w:rsidRDefault="0001735F" w:rsidP="00DD4A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DC9BC" w14:textId="77777777" w:rsidR="009F08CA" w:rsidRDefault="009F08CA" w:rsidP="00D70B52">
      <w:r>
        <w:separator/>
      </w:r>
    </w:p>
  </w:footnote>
  <w:footnote w:type="continuationSeparator" w:id="0">
    <w:p w14:paraId="35B0A9D4" w14:textId="77777777" w:rsidR="009F08CA" w:rsidRDefault="009F08CA" w:rsidP="00D70B52">
      <w:r>
        <w:continuationSeparator/>
      </w:r>
    </w:p>
  </w:footnote>
  <w:footnote w:id="1">
    <w:p w14:paraId="1055430D" w14:textId="77777777" w:rsidR="00D70B52" w:rsidRPr="00DD0FEA" w:rsidRDefault="00D70B52" w:rsidP="00D70B52">
      <w:pPr>
        <w:pStyle w:val="FootnoteText"/>
        <w:rPr>
          <w:lang w:val="en-US"/>
        </w:rPr>
      </w:pPr>
      <w:r>
        <w:rPr>
          <w:rStyle w:val="FootnoteReference"/>
        </w:rPr>
        <w:footnoteRef/>
      </w:r>
      <w:r>
        <w:t xml:space="preserve"> Corresponding author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C578" w14:textId="078CC403" w:rsidR="0001735F" w:rsidRDefault="00A21B7E" w:rsidP="00A21B7E">
    <w:pPr>
      <w:pStyle w:val="Header"/>
      <w:jc w:val="right"/>
    </w:pPr>
    <w:r>
      <w:rPr>
        <w:noProof/>
      </w:rPr>
      <w:drawing>
        <wp:inline distT="0" distB="0" distL="0" distR="0" wp14:anchorId="3E48638F" wp14:editId="0BD512B4">
          <wp:extent cx="724535" cy="949316"/>
          <wp:effectExtent l="0" t="0" r="0" b="3810"/>
          <wp:docPr id="15624293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29354" name="Picture 1562429354"/>
                  <pic:cNvPicPr/>
                </pic:nvPicPr>
                <pic:blipFill>
                  <a:blip r:embed="rId1"/>
                  <a:stretch>
                    <a:fillRect/>
                  </a:stretch>
                </pic:blipFill>
                <pic:spPr>
                  <a:xfrm>
                    <a:off x="0" y="0"/>
                    <a:ext cx="740273" cy="96993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5F"/>
    <w:rsid w:val="0001735F"/>
    <w:rsid w:val="001C0389"/>
    <w:rsid w:val="001C10B8"/>
    <w:rsid w:val="001D1542"/>
    <w:rsid w:val="00224AFC"/>
    <w:rsid w:val="002409BF"/>
    <w:rsid w:val="00281CBB"/>
    <w:rsid w:val="003007C2"/>
    <w:rsid w:val="00311332"/>
    <w:rsid w:val="003329F4"/>
    <w:rsid w:val="00394306"/>
    <w:rsid w:val="003D1DF0"/>
    <w:rsid w:val="00405D1A"/>
    <w:rsid w:val="004A1A31"/>
    <w:rsid w:val="004C40B1"/>
    <w:rsid w:val="004C698A"/>
    <w:rsid w:val="004E07F6"/>
    <w:rsid w:val="004F38C5"/>
    <w:rsid w:val="00500B85"/>
    <w:rsid w:val="00693157"/>
    <w:rsid w:val="00800B12"/>
    <w:rsid w:val="00826A5F"/>
    <w:rsid w:val="008B655F"/>
    <w:rsid w:val="009134EE"/>
    <w:rsid w:val="00930914"/>
    <w:rsid w:val="00967586"/>
    <w:rsid w:val="009F08CA"/>
    <w:rsid w:val="009F37E0"/>
    <w:rsid w:val="009F47C6"/>
    <w:rsid w:val="00A21B7E"/>
    <w:rsid w:val="00A30E4A"/>
    <w:rsid w:val="00A5356B"/>
    <w:rsid w:val="00AB4E7A"/>
    <w:rsid w:val="00B626B4"/>
    <w:rsid w:val="00B87323"/>
    <w:rsid w:val="00BF2E30"/>
    <w:rsid w:val="00CA6B47"/>
    <w:rsid w:val="00CC0B82"/>
    <w:rsid w:val="00D66212"/>
    <w:rsid w:val="00D70B52"/>
    <w:rsid w:val="00D975B4"/>
    <w:rsid w:val="00DD4A61"/>
    <w:rsid w:val="00DD6A1E"/>
    <w:rsid w:val="00DF3207"/>
    <w:rsid w:val="00E917F9"/>
    <w:rsid w:val="00F14589"/>
    <w:rsid w:val="00F93136"/>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E28349"/>
  <w15:chartTrackingRefBased/>
  <w15:docId w15:val="{1193ECC0-D3A1-4E04-A8F7-694E6C80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sq-AL" w:eastAsia="sq-AL"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389"/>
    <w:rPr>
      <w:rFonts w:ascii="Calibri" w:hAnsi="Calibri"/>
      <w:sz w:val="22"/>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Style PT2016"/>
    <w:basedOn w:val="Normal"/>
    <w:next w:val="Normal"/>
    <w:link w:val="TitleChar"/>
    <w:uiPriority w:val="10"/>
    <w:qFormat/>
    <w:rsid w:val="00D70B52"/>
    <w:pPr>
      <w:spacing w:before="480" w:after="480"/>
      <w:contextualSpacing/>
    </w:pPr>
    <w:rPr>
      <w:rFonts w:eastAsia="MS Gothic"/>
      <w:b/>
      <w:bCs/>
      <w:smallCaps/>
      <w:spacing w:val="5"/>
      <w:kern w:val="28"/>
      <w:sz w:val="28"/>
      <w:szCs w:val="28"/>
    </w:rPr>
  </w:style>
  <w:style w:type="character" w:customStyle="1" w:styleId="TitleChar">
    <w:name w:val="Title Char"/>
    <w:aliases w:val="Title Style PT2016 Char"/>
    <w:link w:val="Title"/>
    <w:uiPriority w:val="10"/>
    <w:rsid w:val="00D70B52"/>
    <w:rPr>
      <w:rFonts w:ascii="Calibri" w:eastAsia="MS Gothic" w:hAnsi="Calibri" w:cs="Times New Roman"/>
      <w:b/>
      <w:bCs/>
      <w:smallCaps/>
      <w:spacing w:val="5"/>
      <w:kern w:val="28"/>
      <w:sz w:val="28"/>
      <w:szCs w:val="28"/>
      <w:lang w:val="en-GB"/>
    </w:rPr>
  </w:style>
  <w:style w:type="paragraph" w:styleId="FootnoteText">
    <w:name w:val="footnote text"/>
    <w:basedOn w:val="Normal"/>
    <w:link w:val="FootnoteTextChar"/>
    <w:semiHidden/>
    <w:rsid w:val="00A5356B"/>
    <w:rPr>
      <w:rFonts w:eastAsia="Times New Roman"/>
      <w:sz w:val="18"/>
      <w:szCs w:val="20"/>
      <w:lang w:eastAsia="it-IT"/>
    </w:rPr>
  </w:style>
  <w:style w:type="character" w:customStyle="1" w:styleId="FootnoteTextChar">
    <w:name w:val="Footnote Text Char"/>
    <w:link w:val="FootnoteText"/>
    <w:semiHidden/>
    <w:rsid w:val="00A5356B"/>
    <w:rPr>
      <w:rFonts w:ascii="Calibri" w:eastAsia="Times New Roman" w:hAnsi="Calibri" w:cs="Times New Roman"/>
      <w:sz w:val="18"/>
      <w:szCs w:val="20"/>
      <w:lang w:val="en-GB" w:eastAsia="it-IT"/>
    </w:rPr>
  </w:style>
  <w:style w:type="character" w:styleId="FootnoteReference">
    <w:name w:val="footnote reference"/>
    <w:semiHidden/>
    <w:rsid w:val="00D70B52"/>
    <w:rPr>
      <w:vertAlign w:val="superscript"/>
    </w:rPr>
  </w:style>
  <w:style w:type="paragraph" w:customStyle="1" w:styleId="Authors">
    <w:name w:val="Authors"/>
    <w:basedOn w:val="Normal"/>
    <w:qFormat/>
    <w:rsid w:val="00D70B52"/>
    <w:pPr>
      <w:spacing w:before="120"/>
    </w:pPr>
    <w:rPr>
      <w:rFonts w:eastAsia="Times New Roman"/>
      <w:b/>
    </w:rPr>
  </w:style>
  <w:style w:type="paragraph" w:customStyle="1" w:styleId="Authordata">
    <w:name w:val="Author data"/>
    <w:basedOn w:val="Authors"/>
    <w:qFormat/>
    <w:rsid w:val="00D70B52"/>
    <w:pPr>
      <w:spacing w:before="0"/>
    </w:pPr>
    <w:rPr>
      <w:b w:val="0"/>
      <w:sz w:val="20"/>
    </w:rPr>
  </w:style>
  <w:style w:type="paragraph" w:customStyle="1" w:styleId="Abstractheading">
    <w:name w:val="Abstract heading"/>
    <w:basedOn w:val="Authordata"/>
    <w:qFormat/>
    <w:rsid w:val="00B626B4"/>
    <w:pPr>
      <w:spacing w:before="720" w:after="120"/>
    </w:pPr>
    <w:rPr>
      <w:b/>
      <w:smallCaps/>
      <w:sz w:val="24"/>
    </w:rPr>
  </w:style>
  <w:style w:type="paragraph" w:customStyle="1" w:styleId="Abstracttext">
    <w:name w:val="Abstract text"/>
    <w:basedOn w:val="Abstractheading"/>
    <w:qFormat/>
    <w:rsid w:val="00B626B4"/>
    <w:pPr>
      <w:spacing w:before="240" w:after="0"/>
      <w:jc w:val="both"/>
    </w:pPr>
    <w:rPr>
      <w:b w:val="0"/>
      <w:smallCaps w:val="0"/>
      <w:sz w:val="22"/>
    </w:rPr>
  </w:style>
  <w:style w:type="paragraph" w:customStyle="1" w:styleId="Topic">
    <w:name w:val="Topic"/>
    <w:basedOn w:val="Normal"/>
    <w:rsid w:val="00A5356B"/>
    <w:pPr>
      <w:spacing w:before="240" w:after="240"/>
    </w:pPr>
    <w:rPr>
      <w:rFonts w:eastAsia="Times New Roman"/>
    </w:rPr>
  </w:style>
  <w:style w:type="paragraph" w:styleId="Header">
    <w:name w:val="header"/>
    <w:basedOn w:val="Normal"/>
    <w:link w:val="HeaderChar"/>
    <w:uiPriority w:val="99"/>
    <w:unhideWhenUsed/>
    <w:rsid w:val="0001735F"/>
    <w:pPr>
      <w:tabs>
        <w:tab w:val="center" w:pos="4680"/>
        <w:tab w:val="right" w:pos="9360"/>
      </w:tabs>
    </w:pPr>
  </w:style>
  <w:style w:type="character" w:customStyle="1" w:styleId="HeaderChar">
    <w:name w:val="Header Char"/>
    <w:link w:val="Header"/>
    <w:uiPriority w:val="99"/>
    <w:rsid w:val="0001735F"/>
    <w:rPr>
      <w:rFonts w:ascii="Calibri" w:hAnsi="Calibri"/>
      <w:sz w:val="22"/>
      <w:lang w:val="en-GB"/>
    </w:rPr>
  </w:style>
  <w:style w:type="paragraph" w:styleId="Footer">
    <w:name w:val="footer"/>
    <w:basedOn w:val="Normal"/>
    <w:link w:val="FooterChar"/>
    <w:uiPriority w:val="99"/>
    <w:unhideWhenUsed/>
    <w:rsid w:val="0001735F"/>
    <w:pPr>
      <w:tabs>
        <w:tab w:val="center" w:pos="4680"/>
        <w:tab w:val="right" w:pos="9360"/>
      </w:tabs>
    </w:pPr>
  </w:style>
  <w:style w:type="character" w:customStyle="1" w:styleId="FooterChar">
    <w:name w:val="Footer Char"/>
    <w:link w:val="Footer"/>
    <w:uiPriority w:val="99"/>
    <w:rsid w:val="0001735F"/>
    <w:rPr>
      <w:rFonts w:ascii="Calibri" w:hAnsi="Calibri"/>
      <w:sz w:val="22"/>
      <w:lang w:val="en-GB"/>
    </w:rPr>
  </w:style>
  <w:style w:type="paragraph" w:styleId="BalloonText">
    <w:name w:val="Balloon Text"/>
    <w:basedOn w:val="Normal"/>
    <w:link w:val="BalloonTextChar"/>
    <w:uiPriority w:val="99"/>
    <w:semiHidden/>
    <w:unhideWhenUsed/>
    <w:rsid w:val="0001735F"/>
    <w:rPr>
      <w:rFonts w:ascii="Tahoma" w:hAnsi="Tahoma" w:cs="Tahoma"/>
      <w:sz w:val="16"/>
      <w:szCs w:val="16"/>
    </w:rPr>
  </w:style>
  <w:style w:type="character" w:customStyle="1" w:styleId="BalloonTextChar">
    <w:name w:val="Balloon Text Char"/>
    <w:link w:val="BalloonText"/>
    <w:uiPriority w:val="99"/>
    <w:semiHidden/>
    <w:rsid w:val="0001735F"/>
    <w:rPr>
      <w:rFonts w:ascii="Tahoma" w:hAnsi="Tahoma" w:cs="Tahoma"/>
      <w:sz w:val="16"/>
      <w:szCs w:val="16"/>
      <w:lang w:val="en-GB"/>
    </w:rPr>
  </w:style>
  <w:style w:type="table" w:styleId="TableGrid">
    <w:name w:val="Table Grid"/>
    <w:basedOn w:val="TableNormal"/>
    <w:uiPriority w:val="59"/>
    <w:rsid w:val="008B6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ff\Downloads\PT2017_Structured%20Abstract%20Format%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D43673A-0E34-4D72-9127-0161ED425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PT2017_Structured Abstract Format (2)</Template>
  <TotalTime>9</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Faculty of Architecture University of Belgrade</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hff</dc:creator>
  <cp:keywords/>
  <cp:lastModifiedBy>Flaka Xerxa</cp:lastModifiedBy>
  <cp:revision>4</cp:revision>
  <dcterms:created xsi:type="dcterms:W3CDTF">2022-02-02T08:53:00Z</dcterms:created>
  <dcterms:modified xsi:type="dcterms:W3CDTF">2026-06-09T11:35:00Z</dcterms:modified>
</cp:coreProperties>
</file>