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48D4" w14:textId="66BAB7D1" w:rsidR="00E917F9" w:rsidRDefault="00D66212" w:rsidP="00D66212">
      <w:pPr>
        <w:pStyle w:val="Title"/>
      </w:pPr>
      <w:r>
        <w:t xml:space="preserve">Title of </w:t>
      </w:r>
      <w:r w:rsidR="00364939">
        <w:t>Extended Abstract</w:t>
      </w:r>
      <w:r>
        <w:t xml:space="preserve"> (style Title, Title Style </w:t>
      </w:r>
      <w:r w:rsidR="00B30C21">
        <w:t>I</w:t>
      </w:r>
      <w:r w:rsidR="00364939">
        <w:t>P</w:t>
      </w:r>
      <w:r w:rsidR="00B30C21">
        <w:t xml:space="preserve">AU </w:t>
      </w:r>
      <w:r w:rsidR="00364939">
        <w:t>202</w:t>
      </w:r>
      <w:r w:rsidR="003F49C9">
        <w:t>6</w:t>
      </w:r>
      <w:r>
        <w:t>)</w:t>
      </w:r>
    </w:p>
    <w:p w14:paraId="513E9759" w14:textId="77777777" w:rsidR="00D70B52" w:rsidRDefault="00D70B52" w:rsidP="00D70B52">
      <w:pPr>
        <w:pStyle w:val="Authors"/>
      </w:pPr>
      <w:r w:rsidRPr="009F5293">
        <w:t>Author</w:t>
      </w:r>
      <w:r>
        <w:t>’</w:t>
      </w:r>
      <w:r w:rsidRPr="009F5293">
        <w:t>s name and surname</w:t>
      </w:r>
      <w:r>
        <w:rPr>
          <w:rStyle w:val="FootnoteReference"/>
        </w:rPr>
        <w:footnoteReference w:id="1"/>
      </w:r>
      <w:r>
        <w:t xml:space="preserve"> (style: Authors)</w:t>
      </w:r>
    </w:p>
    <w:p w14:paraId="69412339" w14:textId="77777777" w:rsidR="00D70B52" w:rsidRDefault="00A5356B" w:rsidP="00D70B52">
      <w:pPr>
        <w:pStyle w:val="Authordata"/>
      </w:pPr>
      <w:r>
        <w:t xml:space="preserve">Affiliation, </w:t>
      </w:r>
      <w:r w:rsidR="00D70B52" w:rsidRPr="007000BA">
        <w:t>Institution, Address, e-mail</w:t>
      </w:r>
      <w:r w:rsidR="00D70B52">
        <w:t xml:space="preserve"> (style: Author data) </w:t>
      </w:r>
    </w:p>
    <w:p w14:paraId="02F11F26" w14:textId="77777777" w:rsidR="00D70B52" w:rsidRDefault="00D70B52" w:rsidP="00D70B52">
      <w:pPr>
        <w:pStyle w:val="Authors"/>
      </w:pPr>
      <w:r w:rsidRPr="009F5293">
        <w:t>Author</w:t>
      </w:r>
      <w:r>
        <w:t>’</w:t>
      </w:r>
      <w:r w:rsidRPr="009F5293">
        <w:t>s name and surname</w:t>
      </w:r>
    </w:p>
    <w:p w14:paraId="77449552" w14:textId="77777777" w:rsidR="00D70B52" w:rsidRDefault="00A5356B" w:rsidP="00D70B52">
      <w:pPr>
        <w:pStyle w:val="Authordata"/>
      </w:pPr>
      <w:r>
        <w:t xml:space="preserve">Affiliation, </w:t>
      </w:r>
      <w:r w:rsidR="00D70B52" w:rsidRPr="007000BA">
        <w:t>Institution, Address, e-mail</w:t>
      </w:r>
    </w:p>
    <w:p w14:paraId="1D21648D" w14:textId="77777777" w:rsidR="00D70B52" w:rsidRDefault="00D70B52" w:rsidP="00D70B52">
      <w:pPr>
        <w:pStyle w:val="Authors"/>
      </w:pPr>
      <w:r w:rsidRPr="009F5293">
        <w:t>Author</w:t>
      </w:r>
      <w:r>
        <w:t>’</w:t>
      </w:r>
      <w:r w:rsidRPr="009F5293">
        <w:t>s name and surname</w:t>
      </w:r>
    </w:p>
    <w:p w14:paraId="251B4612" w14:textId="77777777" w:rsidR="00D70B52" w:rsidRDefault="00A5356B" w:rsidP="00D70B52">
      <w:pPr>
        <w:pStyle w:val="Authordata"/>
      </w:pPr>
      <w:r>
        <w:t xml:space="preserve">Affiliation, </w:t>
      </w:r>
      <w:r w:rsidR="00D70B52" w:rsidRPr="007000BA">
        <w:t>Institution, Address, e-mail</w:t>
      </w:r>
    </w:p>
    <w:p w14:paraId="225BFA01" w14:textId="77777777" w:rsidR="00B626B4" w:rsidRDefault="00B626B4" w:rsidP="00B626B4">
      <w:pPr>
        <w:pStyle w:val="Abstractheading"/>
      </w:pPr>
      <w:r>
        <w:t>Abstract (style: Abstract heading)</w:t>
      </w:r>
    </w:p>
    <w:p w14:paraId="3D92CD8F" w14:textId="77777777" w:rsidR="00B626B4" w:rsidRDefault="00B626B4" w:rsidP="00B626B4">
      <w:pPr>
        <w:pStyle w:val="Abstracttext"/>
      </w:pPr>
      <w:r>
        <w:t>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(style: Abstract text)</w:t>
      </w:r>
    </w:p>
    <w:p w14:paraId="43E4AE95" w14:textId="77777777" w:rsidR="00B626B4" w:rsidRDefault="00B626B4" w:rsidP="00B626B4">
      <w:pPr>
        <w:pStyle w:val="Abstracttext"/>
      </w:pPr>
      <w:r>
        <w:t>(max. 300 words)</w:t>
      </w:r>
    </w:p>
    <w:p w14:paraId="370A567B" w14:textId="77777777" w:rsidR="00B626B4" w:rsidRDefault="00B626B4" w:rsidP="00B626B4">
      <w:pPr>
        <w:pStyle w:val="Abstracttext"/>
      </w:pPr>
      <w:r w:rsidRPr="009E5871">
        <w:rPr>
          <w:b/>
        </w:rPr>
        <w:t>Keywords</w:t>
      </w:r>
      <w:r>
        <w:t>: Keyword 1, Keyword 2, Keyword 3, etc. (max 5 words)</w:t>
      </w:r>
    </w:p>
    <w:p w14:paraId="22A48A0C" w14:textId="77777777" w:rsidR="00D70B52" w:rsidRDefault="00D70B52" w:rsidP="00D70B52"/>
    <w:p w14:paraId="1D50AE47" w14:textId="77777777" w:rsidR="00A96F52" w:rsidRDefault="00A96F52" w:rsidP="00A96F52">
      <w:pPr>
        <w:pStyle w:val="Titleoftheparagraph"/>
      </w:pPr>
      <w:r>
        <w:t>Introduction (style: Title of the paragraph)</w:t>
      </w:r>
    </w:p>
    <w:p w14:paraId="3B3A8AF2" w14:textId="77777777" w:rsidR="00A96F52" w:rsidRPr="00E623AA" w:rsidRDefault="002A3012" w:rsidP="00A96F52">
      <w:pPr>
        <w:pStyle w:val="Paragraphtext"/>
        <w:rPr>
          <w:rFonts w:cs="Calibri"/>
          <w:szCs w:val="22"/>
        </w:rPr>
      </w:pPr>
      <w:r w:rsidRPr="00E623AA">
        <w:rPr>
          <w:rFonts w:cs="Calibri"/>
          <w:szCs w:val="22"/>
          <w:shd w:val="clear" w:color="auto" w:fill="FFFFFF"/>
        </w:rPr>
        <w:t>Description of its structure (one paragraph) Description of its structure (one paragraph) Description of its structure (one paragraph) style</w:t>
      </w:r>
      <w:r w:rsidR="00A96F52" w:rsidRPr="00E623AA">
        <w:rPr>
          <w:rFonts w:cs="Calibri"/>
          <w:szCs w:val="22"/>
        </w:rPr>
        <w:t>: Paragraph text)</w:t>
      </w:r>
    </w:p>
    <w:p w14:paraId="4FF145BF" w14:textId="77777777" w:rsidR="00A96F52" w:rsidRDefault="00E454BF" w:rsidP="00A96F52">
      <w:pPr>
        <w:pStyle w:val="Titleoftheparagraph"/>
      </w:pPr>
      <w:r>
        <w:t>Materials and Methods</w:t>
      </w:r>
      <w:r w:rsidR="00A96F52">
        <w:t xml:space="preserve"> (style: Title of the paragraph)</w:t>
      </w:r>
    </w:p>
    <w:p w14:paraId="760D9670" w14:textId="77777777" w:rsidR="002A3012" w:rsidRPr="00E623AA" w:rsidRDefault="00851D82" w:rsidP="009E58E6">
      <w:pPr>
        <w:pStyle w:val="Paragraphtext"/>
        <w:rPr>
          <w:rFonts w:cs="Calibri"/>
          <w:szCs w:val="22"/>
        </w:rPr>
      </w:pPr>
      <w:r w:rsidRPr="00E623AA">
        <w:rPr>
          <w:rFonts w:cs="Calibri"/>
          <w:szCs w:val="22"/>
          <w:shd w:val="clear" w:color="auto" w:fill="FFFFFF"/>
        </w:rPr>
        <w:t>The methodology must be clearly stated and described in sufficient detail or with sufficient references. The author shall explain the research question, describe the research framework, and the methods applied in detail. It should be furthermore highlighted why the research question is relevant to theory and practice</w:t>
      </w:r>
      <w:r w:rsidR="003460A5" w:rsidRPr="00E623AA">
        <w:rPr>
          <w:rFonts w:cs="Calibri"/>
          <w:szCs w:val="22"/>
          <w:shd w:val="clear" w:color="auto" w:fill="FFFFFF"/>
        </w:rPr>
        <w:t>.</w:t>
      </w:r>
    </w:p>
    <w:p w14:paraId="02512FAB" w14:textId="77777777" w:rsidR="00A96F52" w:rsidRDefault="00E454BF" w:rsidP="00A96F52">
      <w:pPr>
        <w:pStyle w:val="Titleoftheparagraph"/>
      </w:pPr>
      <w:r>
        <w:t>Results and Discussion</w:t>
      </w:r>
      <w:r w:rsidR="00A96F52">
        <w:t xml:space="preserve"> (style: Title of the paragraph)</w:t>
      </w:r>
    </w:p>
    <w:p w14:paraId="7F9E52AA" w14:textId="77777777" w:rsidR="00A96F52" w:rsidRPr="00E623AA" w:rsidRDefault="003460A5" w:rsidP="003460A5">
      <w:pPr>
        <w:pStyle w:val="Paragraphtext"/>
        <w:rPr>
          <w:rFonts w:cs="Calibri"/>
          <w:szCs w:val="22"/>
        </w:rPr>
      </w:pPr>
      <w:r w:rsidRPr="00E623AA">
        <w:rPr>
          <w:rFonts w:cs="Calibri"/>
          <w:szCs w:val="22"/>
          <w:shd w:val="clear" w:color="auto" w:fill="FFFFFF"/>
        </w:rPr>
        <w:t>Presentation of the results obtained, using descriptive figures or tables.</w:t>
      </w:r>
      <w:r w:rsidR="002A3012" w:rsidRPr="00E623AA">
        <w:rPr>
          <w:rFonts w:cs="Calibri"/>
          <w:szCs w:val="22"/>
          <w:shd w:val="clear" w:color="auto" w:fill="FFFFFF"/>
        </w:rPr>
        <w:t> </w:t>
      </w:r>
      <w:r w:rsidRPr="00E623AA">
        <w:rPr>
          <w:rFonts w:cs="Calibri"/>
          <w:szCs w:val="22"/>
          <w:shd w:val="clear" w:color="auto" w:fill="FFFFFF"/>
        </w:rPr>
        <w:t xml:space="preserve">Discuss the results and put </w:t>
      </w:r>
      <w:r w:rsidR="00FD14D2" w:rsidRPr="00E623AA">
        <w:rPr>
          <w:rFonts w:cs="Calibri"/>
          <w:szCs w:val="22"/>
          <w:shd w:val="clear" w:color="auto" w:fill="FFFFFF"/>
        </w:rPr>
        <w:t>them</w:t>
      </w:r>
      <w:r w:rsidRPr="00E623AA">
        <w:rPr>
          <w:rFonts w:cs="Calibri"/>
          <w:szCs w:val="22"/>
          <w:shd w:val="clear" w:color="auto" w:fill="FFFFFF"/>
        </w:rPr>
        <w:t xml:space="preserve"> in perspective by comparing to other studies</w:t>
      </w:r>
      <w:r w:rsidR="00FD14D2" w:rsidRPr="00E623AA">
        <w:rPr>
          <w:rFonts w:cs="Calibri"/>
          <w:szCs w:val="22"/>
          <w:shd w:val="clear" w:color="auto" w:fill="FFFFFF"/>
        </w:rPr>
        <w:t xml:space="preserve"> </w:t>
      </w:r>
      <w:r w:rsidRPr="00E623AA">
        <w:rPr>
          <w:rFonts w:cs="Calibri"/>
          <w:szCs w:val="22"/>
          <w:shd w:val="clear" w:color="auto" w:fill="FFFFFF"/>
        </w:rPr>
        <w:t xml:space="preserve">or generally accepted knowledge in the field. Criticize your own method and results, for example, with respect to the simplifications made. </w:t>
      </w:r>
    </w:p>
    <w:p w14:paraId="77D62FA7" w14:textId="77777777" w:rsidR="00A96F52" w:rsidRDefault="00A96F52" w:rsidP="00A96F52">
      <w:pPr>
        <w:pStyle w:val="Titleoftheparagraph"/>
      </w:pPr>
      <w:bookmarkStart w:id="0" w:name="_Hlk94543572"/>
      <w:r>
        <w:lastRenderedPageBreak/>
        <w:t>Conclusions (style: Title of the paragraph)</w:t>
      </w:r>
    </w:p>
    <w:bookmarkEnd w:id="0"/>
    <w:p w14:paraId="6EEF2029" w14:textId="77777777" w:rsidR="00FE097D" w:rsidRPr="00E623AA" w:rsidRDefault="002A3012" w:rsidP="00A96F52">
      <w:pPr>
        <w:pStyle w:val="Paragraphtext"/>
        <w:rPr>
          <w:rFonts w:cs="Calibri"/>
          <w:szCs w:val="22"/>
          <w:shd w:val="clear" w:color="auto" w:fill="FFFFFF"/>
        </w:rPr>
      </w:pPr>
      <w:r w:rsidRPr="00E623AA">
        <w:rPr>
          <w:rFonts w:cs="Calibri"/>
          <w:szCs w:val="22"/>
          <w:shd w:val="clear" w:color="auto" w:fill="FFFFFF"/>
        </w:rPr>
        <w:t>Description of its structure (one paragraph) Description of its structure (one paragraph) Description of its structure (one paragraph)</w:t>
      </w:r>
    </w:p>
    <w:p w14:paraId="66B1C6E5" w14:textId="77777777" w:rsidR="00FE097D" w:rsidRDefault="00FE097D" w:rsidP="00FE097D">
      <w:pPr>
        <w:pStyle w:val="Titleoftheparagraph"/>
      </w:pPr>
      <w:r w:rsidRPr="00FE097D">
        <w:rPr>
          <w:lang w:val="en-US"/>
        </w:rPr>
        <w:t>Acknowledgment</w:t>
      </w:r>
      <w:r>
        <w:t xml:space="preserve"> (style: Title of the paragraph)</w:t>
      </w:r>
    </w:p>
    <w:p w14:paraId="4D281EB9" w14:textId="77777777" w:rsidR="002A3012" w:rsidRPr="00E623AA" w:rsidRDefault="00FE097D" w:rsidP="00A96F52">
      <w:pPr>
        <w:pStyle w:val="Paragraphtext"/>
        <w:rPr>
          <w:rFonts w:cs="Calibri"/>
          <w:szCs w:val="22"/>
          <w:shd w:val="clear" w:color="auto" w:fill="FFFFFF"/>
        </w:rPr>
      </w:pPr>
      <w:r w:rsidRPr="00E623AA">
        <w:rPr>
          <w:rFonts w:cs="Calibri"/>
          <w:szCs w:val="22"/>
          <w:shd w:val="clear" w:color="auto" w:fill="FFFFFF"/>
        </w:rPr>
        <w:t>The authors would like to express appreciation for the support</w:t>
      </w:r>
      <w:r w:rsidR="005E5A79" w:rsidRPr="00E623AA">
        <w:rPr>
          <w:rFonts w:cs="Calibri"/>
          <w:szCs w:val="22"/>
          <w:shd w:val="clear" w:color="auto" w:fill="FFFFFF"/>
        </w:rPr>
        <w:t xml:space="preserve"> (one paragraph)</w:t>
      </w:r>
    </w:p>
    <w:p w14:paraId="172F8FC1" w14:textId="77777777" w:rsidR="00A96F52" w:rsidRDefault="00A96F52" w:rsidP="00A96F52">
      <w:pPr>
        <w:pStyle w:val="Titleoftheparagraph"/>
      </w:pPr>
      <w:r>
        <w:t>References (style: Title of the paragraph)</w:t>
      </w:r>
    </w:p>
    <w:p w14:paraId="16AA8BD9" w14:textId="77777777" w:rsidR="00A96F52" w:rsidRPr="00E623AA" w:rsidRDefault="00A96F52" w:rsidP="00A96F52">
      <w:pPr>
        <w:pStyle w:val="Paragraphtext"/>
        <w:rPr>
          <w:rStyle w:val="References"/>
          <w:sz w:val="22"/>
          <w:szCs w:val="22"/>
        </w:rPr>
      </w:pPr>
      <w:r w:rsidRPr="00E623AA">
        <w:rPr>
          <w:rStyle w:val="References"/>
          <w:sz w:val="22"/>
          <w:szCs w:val="22"/>
        </w:rPr>
        <w:t xml:space="preserve">Book: </w:t>
      </w:r>
    </w:p>
    <w:p w14:paraId="27C3C82B" w14:textId="77777777" w:rsidR="00A96F52" w:rsidRPr="00E623AA" w:rsidRDefault="00A96F52" w:rsidP="00A96F52">
      <w:pPr>
        <w:pStyle w:val="Paragraphtext"/>
        <w:rPr>
          <w:rStyle w:val="References"/>
          <w:sz w:val="22"/>
          <w:szCs w:val="22"/>
        </w:rPr>
      </w:pPr>
      <w:r w:rsidRPr="00E623AA">
        <w:rPr>
          <w:rStyle w:val="References"/>
          <w:sz w:val="22"/>
          <w:szCs w:val="22"/>
        </w:rPr>
        <w:t>Okuda, Michael, and Denise Okuda. 1993. </w:t>
      </w:r>
      <w:r w:rsidRPr="00E623AA">
        <w:rPr>
          <w:rStyle w:val="References"/>
          <w:i/>
          <w:sz w:val="22"/>
          <w:szCs w:val="22"/>
        </w:rPr>
        <w:t>Star trek chronology: The history of the future</w:t>
      </w:r>
      <w:r w:rsidRPr="00E623AA">
        <w:rPr>
          <w:rStyle w:val="References"/>
          <w:sz w:val="22"/>
          <w:szCs w:val="22"/>
        </w:rPr>
        <w:t>. New York: Pocket Books.</w:t>
      </w:r>
    </w:p>
    <w:p w14:paraId="1CE2E646" w14:textId="77777777" w:rsidR="00A96F52" w:rsidRPr="00E623AA" w:rsidRDefault="00A96F52" w:rsidP="00A96F52">
      <w:pPr>
        <w:pStyle w:val="Paragraphtext"/>
        <w:rPr>
          <w:rStyle w:val="References"/>
          <w:sz w:val="22"/>
          <w:szCs w:val="22"/>
        </w:rPr>
      </w:pPr>
      <w:r w:rsidRPr="00E623AA">
        <w:rPr>
          <w:rStyle w:val="References"/>
          <w:sz w:val="22"/>
          <w:szCs w:val="22"/>
        </w:rPr>
        <w:t xml:space="preserve">Book chapter: </w:t>
      </w:r>
    </w:p>
    <w:p w14:paraId="47A8DE4D" w14:textId="77777777" w:rsidR="00A96F52" w:rsidRPr="00E623AA" w:rsidRDefault="00A96F52" w:rsidP="00A96F52">
      <w:pPr>
        <w:pStyle w:val="Paragraphtext"/>
        <w:rPr>
          <w:rStyle w:val="References"/>
          <w:sz w:val="22"/>
          <w:szCs w:val="22"/>
        </w:rPr>
      </w:pPr>
      <w:r w:rsidRPr="00E623AA">
        <w:rPr>
          <w:rStyle w:val="References"/>
          <w:sz w:val="22"/>
          <w:szCs w:val="22"/>
        </w:rPr>
        <w:t>Ramírez, Ángeles. 2010. “Muslim Women in the Spanish Press: The Persistence of Subaltern Images.” In </w:t>
      </w:r>
      <w:r w:rsidRPr="00E623AA">
        <w:rPr>
          <w:rStyle w:val="References"/>
          <w:i/>
          <w:sz w:val="22"/>
          <w:szCs w:val="22"/>
        </w:rPr>
        <w:t>Muslim Women in War and Crisis: Representation and Reality</w:t>
      </w:r>
      <w:r w:rsidRPr="00E623AA">
        <w:rPr>
          <w:rStyle w:val="References"/>
          <w:sz w:val="22"/>
          <w:szCs w:val="22"/>
        </w:rPr>
        <w:t xml:space="preserve">, edited by </w:t>
      </w:r>
      <w:proofErr w:type="spellStart"/>
      <w:r w:rsidRPr="00E623AA">
        <w:rPr>
          <w:rStyle w:val="References"/>
          <w:sz w:val="22"/>
          <w:szCs w:val="22"/>
        </w:rPr>
        <w:t>FaeghehShirazi</w:t>
      </w:r>
      <w:proofErr w:type="spellEnd"/>
      <w:r w:rsidRPr="00E623AA">
        <w:rPr>
          <w:rStyle w:val="References"/>
          <w:sz w:val="22"/>
          <w:szCs w:val="22"/>
        </w:rPr>
        <w:t>, 227–44. Austin: University of Texas Press.</w:t>
      </w:r>
    </w:p>
    <w:p w14:paraId="346505C4" w14:textId="77777777" w:rsidR="00A96F52" w:rsidRPr="00E623AA" w:rsidRDefault="00A96F52" w:rsidP="00A96F52">
      <w:pPr>
        <w:pStyle w:val="Paragraphtext"/>
        <w:rPr>
          <w:rStyle w:val="References"/>
          <w:sz w:val="22"/>
          <w:szCs w:val="22"/>
        </w:rPr>
      </w:pPr>
      <w:r w:rsidRPr="00E623AA">
        <w:rPr>
          <w:rStyle w:val="References"/>
          <w:sz w:val="22"/>
          <w:szCs w:val="22"/>
        </w:rPr>
        <w:t xml:space="preserve">Journal article: </w:t>
      </w:r>
    </w:p>
    <w:p w14:paraId="229B0938" w14:textId="77777777" w:rsidR="00A96F52" w:rsidRPr="00E623AA" w:rsidRDefault="00A96F52" w:rsidP="00A96F52">
      <w:pPr>
        <w:pStyle w:val="Paragraphtext"/>
        <w:rPr>
          <w:rStyle w:val="References"/>
          <w:sz w:val="22"/>
          <w:szCs w:val="22"/>
        </w:rPr>
      </w:pPr>
      <w:r w:rsidRPr="00E623AA">
        <w:rPr>
          <w:rStyle w:val="References"/>
          <w:sz w:val="22"/>
          <w:szCs w:val="22"/>
        </w:rPr>
        <w:t>Bogren, Alexandra. 2011. “Gender and Alcohol: The Swedish Press Debate.” </w:t>
      </w:r>
      <w:r w:rsidRPr="00E623AA">
        <w:rPr>
          <w:rStyle w:val="References"/>
          <w:i/>
          <w:sz w:val="22"/>
          <w:szCs w:val="22"/>
        </w:rPr>
        <w:t>Journal of Gender Studies</w:t>
      </w:r>
      <w:r w:rsidRPr="00E623AA">
        <w:rPr>
          <w:rStyle w:val="References"/>
          <w:sz w:val="22"/>
          <w:szCs w:val="22"/>
        </w:rPr>
        <w:t> 20, no. 2 (June): 155–69.</w:t>
      </w:r>
    </w:p>
    <w:p w14:paraId="30BD7B17" w14:textId="77777777" w:rsidR="00A96F52" w:rsidRPr="00E623AA" w:rsidRDefault="00A96F52" w:rsidP="00A96F52">
      <w:pPr>
        <w:pStyle w:val="Paragraphtext"/>
        <w:rPr>
          <w:rStyle w:val="References"/>
          <w:sz w:val="22"/>
          <w:szCs w:val="22"/>
        </w:rPr>
      </w:pPr>
      <w:r w:rsidRPr="00E623AA">
        <w:rPr>
          <w:rStyle w:val="References"/>
          <w:sz w:val="22"/>
          <w:szCs w:val="22"/>
        </w:rPr>
        <w:t xml:space="preserve">Internet source: </w:t>
      </w:r>
    </w:p>
    <w:p w14:paraId="702801B6" w14:textId="77777777" w:rsidR="00A96F52" w:rsidRPr="00E623AA" w:rsidRDefault="00A96F52" w:rsidP="00A96F52">
      <w:pPr>
        <w:pStyle w:val="Paragraphtext"/>
        <w:rPr>
          <w:rStyle w:val="References"/>
          <w:sz w:val="22"/>
          <w:szCs w:val="22"/>
        </w:rPr>
      </w:pPr>
      <w:r w:rsidRPr="00E623AA">
        <w:rPr>
          <w:rStyle w:val="References"/>
          <w:sz w:val="22"/>
          <w:szCs w:val="22"/>
        </w:rPr>
        <w:t>Google. 2012. “Privacy Policy.” Google Policies &amp; Principles. Last modified July 27. Accessed January 3, 2013. http://www.google.com/policies/privacy/.</w:t>
      </w:r>
    </w:p>
    <w:p w14:paraId="49D69396" w14:textId="77777777" w:rsidR="00A96F52" w:rsidRPr="00E623AA" w:rsidRDefault="00A96F52" w:rsidP="00A96F52">
      <w:pPr>
        <w:pStyle w:val="Paragraphtext"/>
        <w:rPr>
          <w:rStyle w:val="References"/>
          <w:sz w:val="22"/>
          <w:szCs w:val="22"/>
        </w:rPr>
      </w:pPr>
      <w:r w:rsidRPr="00E623AA">
        <w:rPr>
          <w:rStyle w:val="References"/>
          <w:sz w:val="22"/>
          <w:szCs w:val="22"/>
        </w:rPr>
        <w:t>The list of references should be arranged alphabetically.</w:t>
      </w:r>
    </w:p>
    <w:p w14:paraId="47E8ADB2" w14:textId="77777777" w:rsidR="00897B4C" w:rsidRDefault="00897B4C" w:rsidP="00A96F52">
      <w:pPr>
        <w:jc w:val="both"/>
        <w:rPr>
          <w:rFonts w:eastAsia="Cambria"/>
          <w:bCs/>
        </w:rPr>
      </w:pPr>
    </w:p>
    <w:p w14:paraId="445C5517" w14:textId="77777777" w:rsidR="00897B4C" w:rsidRPr="00897B4C" w:rsidRDefault="00897B4C" w:rsidP="00A96F52">
      <w:pPr>
        <w:jc w:val="both"/>
        <w:rPr>
          <w:rFonts w:eastAsia="Cambria"/>
          <w:b/>
          <w:bCs/>
        </w:rPr>
      </w:pPr>
      <w:r w:rsidRPr="00897B4C">
        <w:rPr>
          <w:rFonts w:eastAsia="Cambria"/>
          <w:b/>
          <w:bCs/>
        </w:rPr>
        <w:t>Additional note:</w:t>
      </w:r>
    </w:p>
    <w:p w14:paraId="25391B83" w14:textId="769DCE0F" w:rsidR="00FF4DEC" w:rsidRPr="00E623AA" w:rsidRDefault="00A96F52" w:rsidP="00A96F52">
      <w:pPr>
        <w:pStyle w:val="Paragraphtext"/>
        <w:rPr>
          <w:rFonts w:eastAsia="Cambria"/>
          <w:szCs w:val="22"/>
        </w:rPr>
      </w:pPr>
      <w:r w:rsidRPr="00E623AA">
        <w:rPr>
          <w:rFonts w:eastAsia="Cambria"/>
          <w:szCs w:val="22"/>
        </w:rPr>
        <w:t xml:space="preserve">The </w:t>
      </w:r>
      <w:r w:rsidR="00364939" w:rsidRPr="00E623AA">
        <w:rPr>
          <w:rFonts w:eastAsia="Cambria"/>
          <w:szCs w:val="22"/>
        </w:rPr>
        <w:t>Extended Abstract</w:t>
      </w:r>
      <w:r w:rsidRPr="00E623AA">
        <w:rPr>
          <w:rFonts w:eastAsia="Cambria"/>
          <w:szCs w:val="22"/>
        </w:rPr>
        <w:t xml:space="preserve"> should be named as follows: </w:t>
      </w:r>
      <w:r w:rsidR="00B30C21" w:rsidRPr="00E623AA">
        <w:rPr>
          <w:szCs w:val="22"/>
        </w:rPr>
        <w:t>I</w:t>
      </w:r>
      <w:r w:rsidR="00364939" w:rsidRPr="00E623AA">
        <w:rPr>
          <w:szCs w:val="22"/>
        </w:rPr>
        <w:t>P</w:t>
      </w:r>
      <w:r w:rsidR="00B30C21" w:rsidRPr="00E623AA">
        <w:rPr>
          <w:szCs w:val="22"/>
        </w:rPr>
        <w:t xml:space="preserve">AU </w:t>
      </w:r>
      <w:r w:rsidR="00364939" w:rsidRPr="00E623AA">
        <w:rPr>
          <w:szCs w:val="22"/>
        </w:rPr>
        <w:t>202</w:t>
      </w:r>
      <w:r w:rsidR="003F49C9">
        <w:rPr>
          <w:szCs w:val="22"/>
        </w:rPr>
        <w:t>6</w:t>
      </w:r>
      <w:r w:rsidR="00F75EFE" w:rsidRPr="00E623AA">
        <w:rPr>
          <w:szCs w:val="22"/>
        </w:rPr>
        <w:t>_</w:t>
      </w:r>
      <w:r w:rsidR="00364939" w:rsidRPr="00E623AA">
        <w:rPr>
          <w:szCs w:val="22"/>
        </w:rPr>
        <w:t>extended abstract</w:t>
      </w:r>
      <w:r w:rsidR="00FF4DEC" w:rsidRPr="00E623AA">
        <w:rPr>
          <w:szCs w:val="22"/>
        </w:rPr>
        <w:t>_name_surname.docx</w:t>
      </w:r>
    </w:p>
    <w:p w14:paraId="1AE1475C" w14:textId="77777777" w:rsidR="00A96F52" w:rsidRPr="00D70B52" w:rsidRDefault="00364939" w:rsidP="001A01CF">
      <w:pPr>
        <w:pStyle w:val="Paragraphtext"/>
      </w:pPr>
      <w:r w:rsidRPr="00E623AA">
        <w:rPr>
          <w:rFonts w:eastAsia="Cambria"/>
          <w:szCs w:val="22"/>
        </w:rPr>
        <w:t>Extended abstracts</w:t>
      </w:r>
      <w:r w:rsidR="00A96F52" w:rsidRPr="00E623AA">
        <w:rPr>
          <w:rFonts w:eastAsia="Cambria"/>
          <w:szCs w:val="22"/>
        </w:rPr>
        <w:t xml:space="preserve"> should be submitted </w:t>
      </w:r>
      <w:r w:rsidR="00B30C21" w:rsidRPr="00E623AA">
        <w:rPr>
          <w:rFonts w:eastAsia="Cambria"/>
          <w:szCs w:val="22"/>
        </w:rPr>
        <w:t>by email</w:t>
      </w:r>
      <w:r w:rsidR="00B30C21" w:rsidRPr="00E623AA">
        <w:rPr>
          <w:szCs w:val="22"/>
        </w:rPr>
        <w:t xml:space="preserve">: </w:t>
      </w:r>
      <w:hyperlink r:id="rId7" w:history="1">
        <w:r w:rsidR="00C62C5D" w:rsidRPr="007C4ADD">
          <w:rPr>
            <w:rStyle w:val="Hyperlink"/>
            <w:szCs w:val="22"/>
          </w:rPr>
          <w:t>ipau.fa@uni-pr.edu</w:t>
        </w:r>
      </w:hyperlink>
      <w:r w:rsidRPr="00E623AA">
        <w:rPr>
          <w:szCs w:val="22"/>
        </w:rPr>
        <w:t xml:space="preserve"> </w:t>
      </w:r>
    </w:p>
    <w:sectPr w:rsidR="00A96F52" w:rsidRPr="00D70B52" w:rsidSect="00224AFC">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FA9B" w14:textId="77777777" w:rsidR="00B464F2" w:rsidRDefault="00B464F2" w:rsidP="00D70B52">
      <w:r>
        <w:separator/>
      </w:r>
    </w:p>
  </w:endnote>
  <w:endnote w:type="continuationSeparator" w:id="0">
    <w:p w14:paraId="42C00908" w14:textId="77777777" w:rsidR="00B464F2" w:rsidRDefault="00B464F2" w:rsidP="00D7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Look w:val="04A0" w:firstRow="1" w:lastRow="0" w:firstColumn="1" w:lastColumn="0" w:noHBand="0" w:noVBand="1"/>
    </w:tblPr>
    <w:tblGrid>
      <w:gridCol w:w="935"/>
      <w:gridCol w:w="472"/>
      <w:gridCol w:w="2455"/>
    </w:tblGrid>
    <w:tr w:rsidR="00B30C21" w:rsidRPr="00B34176" w14:paraId="0630182A" w14:textId="77777777" w:rsidTr="00B34176">
      <w:trPr>
        <w:trHeight w:val="473"/>
        <w:jc w:val="right"/>
      </w:trPr>
      <w:tc>
        <w:tcPr>
          <w:tcW w:w="757" w:type="dxa"/>
          <w:tcBorders>
            <w:right w:val="single" w:sz="8" w:space="0" w:color="595959"/>
          </w:tcBorders>
        </w:tcPr>
        <w:p w14:paraId="6356559E" w14:textId="77777777" w:rsidR="00B30C21" w:rsidRPr="00B34176" w:rsidRDefault="00364939" w:rsidP="00B30C21">
          <w:pPr>
            <w:pStyle w:val="Footer"/>
            <w:rPr>
              <w:rFonts w:eastAsia="Times New Roman"/>
              <w:b/>
              <w:sz w:val="16"/>
              <w:szCs w:val="20"/>
              <w:lang w:eastAsia="it-IT"/>
            </w:rPr>
          </w:pPr>
          <w:r>
            <w:rPr>
              <w:rFonts w:eastAsia="Times New Roman"/>
              <w:b/>
              <w:sz w:val="16"/>
              <w:szCs w:val="20"/>
              <w:lang w:eastAsia="it-IT"/>
            </w:rPr>
            <w:t>PRISHTINA</w:t>
          </w:r>
        </w:p>
      </w:tc>
      <w:tc>
        <w:tcPr>
          <w:tcW w:w="472" w:type="dxa"/>
          <w:tcBorders>
            <w:left w:val="single" w:sz="8" w:space="0" w:color="595959"/>
            <w:right w:val="single" w:sz="8" w:space="0" w:color="595959"/>
          </w:tcBorders>
        </w:tcPr>
        <w:p w14:paraId="021F6A1D" w14:textId="77777777" w:rsidR="00B30C21" w:rsidRPr="00B34176" w:rsidRDefault="00364939" w:rsidP="00B34176">
          <w:pPr>
            <w:pStyle w:val="Footer"/>
            <w:jc w:val="center"/>
            <w:rPr>
              <w:rFonts w:eastAsia="Times New Roman"/>
              <w:b/>
              <w:sz w:val="16"/>
              <w:szCs w:val="20"/>
              <w:lang w:eastAsia="it-IT"/>
            </w:rPr>
          </w:pPr>
          <w:r>
            <w:rPr>
              <w:rFonts w:eastAsia="Times New Roman"/>
              <w:b/>
              <w:sz w:val="16"/>
              <w:szCs w:val="20"/>
              <w:lang w:eastAsia="it-IT"/>
            </w:rPr>
            <w:t>RKS</w:t>
          </w:r>
        </w:p>
      </w:tc>
      <w:tc>
        <w:tcPr>
          <w:tcW w:w="2455" w:type="dxa"/>
          <w:tcBorders>
            <w:left w:val="single" w:sz="8" w:space="0" w:color="595959"/>
          </w:tcBorders>
        </w:tcPr>
        <w:p w14:paraId="0A369A9A" w14:textId="77777777" w:rsidR="00B30C21" w:rsidRPr="00B34176" w:rsidRDefault="00B30C21" w:rsidP="00B34176">
          <w:pPr>
            <w:jc w:val="both"/>
            <w:rPr>
              <w:rFonts w:eastAsia="Times New Roman" w:cs="Calibri"/>
              <w:b/>
              <w:bCs/>
              <w:color w:val="222222"/>
              <w:sz w:val="16"/>
              <w:szCs w:val="16"/>
              <w:lang w:eastAsia="it-IT"/>
            </w:rPr>
          </w:pPr>
          <w:r w:rsidRPr="00B34176">
            <w:rPr>
              <w:rFonts w:eastAsia="Times New Roman" w:cs="Calibri"/>
              <w:b/>
              <w:bCs/>
              <w:color w:val="222222"/>
              <w:sz w:val="16"/>
              <w:szCs w:val="16"/>
              <w:lang w:eastAsia="it-IT"/>
            </w:rPr>
            <w:t xml:space="preserve">INTERNATIONAL </w:t>
          </w:r>
          <w:r w:rsidR="00364939">
            <w:rPr>
              <w:rFonts w:eastAsia="Times New Roman" w:cs="Calibri"/>
              <w:b/>
              <w:bCs/>
              <w:color w:val="222222"/>
              <w:sz w:val="16"/>
              <w:szCs w:val="16"/>
              <w:lang w:eastAsia="it-IT"/>
            </w:rPr>
            <w:t xml:space="preserve">PLATFORM </w:t>
          </w:r>
          <w:r w:rsidRPr="00B34176">
            <w:rPr>
              <w:rFonts w:eastAsia="Times New Roman" w:cs="Calibri"/>
              <w:b/>
              <w:bCs/>
              <w:color w:val="222222"/>
              <w:sz w:val="16"/>
              <w:szCs w:val="16"/>
              <w:lang w:eastAsia="it-IT"/>
            </w:rPr>
            <w:t xml:space="preserve">ON </w:t>
          </w:r>
        </w:p>
        <w:p w14:paraId="6BD5C509" w14:textId="77777777" w:rsidR="00B30C21" w:rsidRPr="00B34176" w:rsidRDefault="00B30C21" w:rsidP="00B34176">
          <w:pPr>
            <w:jc w:val="both"/>
            <w:rPr>
              <w:rFonts w:eastAsia="Times New Roman" w:cs="Calibri"/>
              <w:b/>
              <w:bCs/>
              <w:color w:val="222222"/>
              <w:sz w:val="16"/>
              <w:szCs w:val="16"/>
              <w:lang w:eastAsia="it-IT"/>
            </w:rPr>
          </w:pPr>
          <w:r w:rsidRPr="00B34176">
            <w:rPr>
              <w:rFonts w:eastAsia="Times New Roman" w:cs="Calibri"/>
              <w:b/>
              <w:bCs/>
              <w:color w:val="222222"/>
              <w:sz w:val="16"/>
              <w:szCs w:val="16"/>
              <w:lang w:eastAsia="it-IT"/>
            </w:rPr>
            <w:t xml:space="preserve">ARCHITECTURE AND URBANISM </w:t>
          </w:r>
        </w:p>
        <w:p w14:paraId="02F4D8DC" w14:textId="77777777" w:rsidR="00B30C21" w:rsidRPr="00B34176" w:rsidRDefault="00B30C21" w:rsidP="00B34176">
          <w:pPr>
            <w:pStyle w:val="Footer"/>
            <w:jc w:val="center"/>
            <w:rPr>
              <w:rFonts w:eastAsia="Times New Roman" w:cs="Calibri"/>
              <w:b/>
              <w:sz w:val="16"/>
              <w:szCs w:val="16"/>
              <w:lang w:eastAsia="it-IT"/>
            </w:rPr>
          </w:pPr>
        </w:p>
      </w:tc>
    </w:tr>
  </w:tbl>
  <w:p w14:paraId="7E1BA520" w14:textId="77777777" w:rsidR="00897B4C" w:rsidRDefault="00B30C21" w:rsidP="00B30C21">
    <w:pPr>
      <w:pStyle w:val="Footer"/>
      <w:tabs>
        <w:tab w:val="left" w:pos="2562"/>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1F62" w14:textId="77777777" w:rsidR="00B464F2" w:rsidRDefault="00B464F2" w:rsidP="00D70B52">
      <w:r>
        <w:separator/>
      </w:r>
    </w:p>
  </w:footnote>
  <w:footnote w:type="continuationSeparator" w:id="0">
    <w:p w14:paraId="4BA5CE4B" w14:textId="77777777" w:rsidR="00B464F2" w:rsidRDefault="00B464F2" w:rsidP="00D70B52">
      <w:r>
        <w:continuationSeparator/>
      </w:r>
    </w:p>
  </w:footnote>
  <w:footnote w:id="1">
    <w:p w14:paraId="0A0DE89D" w14:textId="77777777" w:rsidR="00897B4C" w:rsidRPr="00DD0FEA" w:rsidRDefault="00897B4C" w:rsidP="00D70B52">
      <w:pPr>
        <w:pStyle w:val="FootnoteText"/>
        <w:rPr>
          <w:lang w:val="en-US"/>
        </w:rPr>
      </w:pPr>
      <w:r>
        <w:rPr>
          <w:rStyle w:val="FootnoteReference"/>
        </w:rPr>
        <w:footnoteRef/>
      </w:r>
      <w:r>
        <w:t xml:space="preserve"> Corresponding author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DC27" w14:textId="2F1BD4E4" w:rsidR="00897B4C" w:rsidRDefault="003F49C9" w:rsidP="003F49C9">
    <w:pPr>
      <w:pStyle w:val="Header"/>
      <w:jc w:val="right"/>
    </w:pPr>
    <w:r>
      <w:rPr>
        <w:noProof/>
      </w:rPr>
      <w:drawing>
        <wp:inline distT="0" distB="0" distL="0" distR="0" wp14:anchorId="59C30645" wp14:editId="693CCA94">
          <wp:extent cx="628320" cy="823251"/>
          <wp:effectExtent l="0" t="0" r="635" b="0"/>
          <wp:docPr id="370450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50505" name="Picture 370450505"/>
                  <pic:cNvPicPr/>
                </pic:nvPicPr>
                <pic:blipFill>
                  <a:blip r:embed="rId1"/>
                  <a:stretch>
                    <a:fillRect/>
                  </a:stretch>
                </pic:blipFill>
                <pic:spPr>
                  <a:xfrm>
                    <a:off x="0" y="0"/>
                    <a:ext cx="640170" cy="83877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1CA"/>
    <w:rsid w:val="0001735F"/>
    <w:rsid w:val="00033691"/>
    <w:rsid w:val="00034F60"/>
    <w:rsid w:val="00076BE5"/>
    <w:rsid w:val="000E19F1"/>
    <w:rsid w:val="0011746B"/>
    <w:rsid w:val="00162151"/>
    <w:rsid w:val="00170C74"/>
    <w:rsid w:val="001A01CF"/>
    <w:rsid w:val="001C0389"/>
    <w:rsid w:val="001C16B4"/>
    <w:rsid w:val="00224AFC"/>
    <w:rsid w:val="002A3012"/>
    <w:rsid w:val="002C7884"/>
    <w:rsid w:val="003007C2"/>
    <w:rsid w:val="00311332"/>
    <w:rsid w:val="003147ED"/>
    <w:rsid w:val="00332DB5"/>
    <w:rsid w:val="003460A5"/>
    <w:rsid w:val="00347F2E"/>
    <w:rsid w:val="0035426F"/>
    <w:rsid w:val="00364939"/>
    <w:rsid w:val="003D07B4"/>
    <w:rsid w:val="003F1332"/>
    <w:rsid w:val="003F49C9"/>
    <w:rsid w:val="00406678"/>
    <w:rsid w:val="00485282"/>
    <w:rsid w:val="005D653D"/>
    <w:rsid w:val="005E5A79"/>
    <w:rsid w:val="00633745"/>
    <w:rsid w:val="00734BA9"/>
    <w:rsid w:val="007439A5"/>
    <w:rsid w:val="00774B5D"/>
    <w:rsid w:val="007C3377"/>
    <w:rsid w:val="008314D3"/>
    <w:rsid w:val="00851D82"/>
    <w:rsid w:val="00865DEF"/>
    <w:rsid w:val="0087471A"/>
    <w:rsid w:val="00884E07"/>
    <w:rsid w:val="00897B4C"/>
    <w:rsid w:val="008B21CA"/>
    <w:rsid w:val="008E60CA"/>
    <w:rsid w:val="00930914"/>
    <w:rsid w:val="00967586"/>
    <w:rsid w:val="00971999"/>
    <w:rsid w:val="00984528"/>
    <w:rsid w:val="009E58E6"/>
    <w:rsid w:val="00A444EF"/>
    <w:rsid w:val="00A5356B"/>
    <w:rsid w:val="00A54499"/>
    <w:rsid w:val="00A96F52"/>
    <w:rsid w:val="00AA1667"/>
    <w:rsid w:val="00AB2E5E"/>
    <w:rsid w:val="00B30C21"/>
    <w:rsid w:val="00B32A7C"/>
    <w:rsid w:val="00B34176"/>
    <w:rsid w:val="00B464F2"/>
    <w:rsid w:val="00B626B4"/>
    <w:rsid w:val="00BE0E71"/>
    <w:rsid w:val="00C34A52"/>
    <w:rsid w:val="00C62C5D"/>
    <w:rsid w:val="00CC0B82"/>
    <w:rsid w:val="00CF1967"/>
    <w:rsid w:val="00D079FB"/>
    <w:rsid w:val="00D42C83"/>
    <w:rsid w:val="00D558D2"/>
    <w:rsid w:val="00D66212"/>
    <w:rsid w:val="00D70B52"/>
    <w:rsid w:val="00D975B4"/>
    <w:rsid w:val="00DB5006"/>
    <w:rsid w:val="00DD6A1E"/>
    <w:rsid w:val="00DE3548"/>
    <w:rsid w:val="00E10EBD"/>
    <w:rsid w:val="00E454BF"/>
    <w:rsid w:val="00E623AA"/>
    <w:rsid w:val="00E71A5A"/>
    <w:rsid w:val="00E917F9"/>
    <w:rsid w:val="00EE373A"/>
    <w:rsid w:val="00F31E2E"/>
    <w:rsid w:val="00F4082F"/>
    <w:rsid w:val="00F75EFE"/>
    <w:rsid w:val="00FD14D2"/>
    <w:rsid w:val="00FE097D"/>
    <w:rsid w:val="00FF4DEC"/>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B0E32"/>
  <w15:chartTrackingRefBased/>
  <w15:docId w15:val="{17AB8367-21D7-40F4-B84D-29A38F7A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sq-AL" w:eastAsia="sq-AL"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389"/>
    <w:rPr>
      <w:rFonts w:ascii="Calibri" w:hAnsi="Calibri"/>
      <w:sz w:val="22"/>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Style PT2016"/>
    <w:basedOn w:val="Normal"/>
    <w:next w:val="Normal"/>
    <w:link w:val="TitleChar"/>
    <w:uiPriority w:val="10"/>
    <w:rsid w:val="00D70B52"/>
    <w:pPr>
      <w:spacing w:before="480" w:after="480"/>
      <w:contextualSpacing/>
    </w:pPr>
    <w:rPr>
      <w:rFonts w:eastAsia="MS Gothic"/>
      <w:b/>
      <w:bCs/>
      <w:smallCaps/>
      <w:spacing w:val="5"/>
      <w:kern w:val="28"/>
      <w:sz w:val="28"/>
      <w:szCs w:val="28"/>
    </w:rPr>
  </w:style>
  <w:style w:type="character" w:customStyle="1" w:styleId="TitleChar">
    <w:name w:val="Title Char"/>
    <w:aliases w:val="Title Style PT2016 Char"/>
    <w:link w:val="Title"/>
    <w:uiPriority w:val="10"/>
    <w:rsid w:val="00D70B52"/>
    <w:rPr>
      <w:rFonts w:ascii="Calibri" w:eastAsia="MS Gothic" w:hAnsi="Calibri" w:cs="Times New Roman"/>
      <w:b/>
      <w:bCs/>
      <w:smallCaps/>
      <w:spacing w:val="5"/>
      <w:kern w:val="28"/>
      <w:sz w:val="28"/>
      <w:szCs w:val="28"/>
      <w:lang w:val="en-GB"/>
    </w:rPr>
  </w:style>
  <w:style w:type="paragraph" w:styleId="FootnoteText">
    <w:name w:val="footnote text"/>
    <w:basedOn w:val="Normal"/>
    <w:link w:val="FootnoteTextChar"/>
    <w:semiHidden/>
    <w:rsid w:val="00A5356B"/>
    <w:rPr>
      <w:rFonts w:eastAsia="Times New Roman"/>
      <w:sz w:val="18"/>
      <w:szCs w:val="20"/>
      <w:lang w:eastAsia="it-IT"/>
    </w:rPr>
  </w:style>
  <w:style w:type="character" w:customStyle="1" w:styleId="FootnoteTextChar">
    <w:name w:val="Footnote Text Char"/>
    <w:link w:val="FootnoteText"/>
    <w:semiHidden/>
    <w:rsid w:val="00A5356B"/>
    <w:rPr>
      <w:rFonts w:ascii="Calibri" w:eastAsia="Times New Roman" w:hAnsi="Calibri" w:cs="Times New Roman"/>
      <w:sz w:val="18"/>
      <w:szCs w:val="20"/>
      <w:lang w:val="en-GB" w:eastAsia="it-IT"/>
    </w:rPr>
  </w:style>
  <w:style w:type="character" w:styleId="FootnoteReference">
    <w:name w:val="footnote reference"/>
    <w:semiHidden/>
    <w:rsid w:val="00D70B52"/>
    <w:rPr>
      <w:vertAlign w:val="superscript"/>
    </w:rPr>
  </w:style>
  <w:style w:type="paragraph" w:customStyle="1" w:styleId="Authors">
    <w:name w:val="Authors"/>
    <w:basedOn w:val="Normal"/>
    <w:qFormat/>
    <w:rsid w:val="00D70B52"/>
    <w:pPr>
      <w:spacing w:before="120"/>
    </w:pPr>
    <w:rPr>
      <w:rFonts w:eastAsia="Times New Roman"/>
      <w:b/>
    </w:rPr>
  </w:style>
  <w:style w:type="paragraph" w:customStyle="1" w:styleId="Authordata">
    <w:name w:val="Author data"/>
    <w:basedOn w:val="Authors"/>
    <w:qFormat/>
    <w:rsid w:val="00D70B52"/>
    <w:pPr>
      <w:spacing w:before="0"/>
    </w:pPr>
    <w:rPr>
      <w:b w:val="0"/>
      <w:sz w:val="20"/>
    </w:rPr>
  </w:style>
  <w:style w:type="paragraph" w:customStyle="1" w:styleId="Abstractheading">
    <w:name w:val="Abstract heading"/>
    <w:basedOn w:val="Authordata"/>
    <w:qFormat/>
    <w:rsid w:val="00B626B4"/>
    <w:pPr>
      <w:spacing w:before="720" w:after="120"/>
    </w:pPr>
    <w:rPr>
      <w:b/>
      <w:smallCaps/>
      <w:sz w:val="24"/>
    </w:rPr>
  </w:style>
  <w:style w:type="paragraph" w:customStyle="1" w:styleId="Abstracttext">
    <w:name w:val="Abstract text"/>
    <w:basedOn w:val="Abstractheading"/>
    <w:qFormat/>
    <w:rsid w:val="00B626B4"/>
    <w:pPr>
      <w:spacing w:before="240" w:after="0"/>
      <w:jc w:val="both"/>
    </w:pPr>
    <w:rPr>
      <w:b w:val="0"/>
      <w:smallCaps w:val="0"/>
      <w:sz w:val="22"/>
    </w:rPr>
  </w:style>
  <w:style w:type="paragraph" w:customStyle="1" w:styleId="Topic">
    <w:name w:val="Topic"/>
    <w:basedOn w:val="Normal"/>
    <w:rsid w:val="00A5356B"/>
    <w:pPr>
      <w:spacing w:before="240" w:after="240"/>
    </w:pPr>
    <w:rPr>
      <w:rFonts w:eastAsia="Times New Roman"/>
    </w:rPr>
  </w:style>
  <w:style w:type="paragraph" w:styleId="Header">
    <w:name w:val="header"/>
    <w:basedOn w:val="Normal"/>
    <w:link w:val="HeaderChar"/>
    <w:uiPriority w:val="99"/>
    <w:unhideWhenUsed/>
    <w:rsid w:val="0001735F"/>
    <w:pPr>
      <w:tabs>
        <w:tab w:val="center" w:pos="4680"/>
        <w:tab w:val="right" w:pos="9360"/>
      </w:tabs>
    </w:pPr>
  </w:style>
  <w:style w:type="character" w:customStyle="1" w:styleId="HeaderChar">
    <w:name w:val="Header Char"/>
    <w:link w:val="Header"/>
    <w:uiPriority w:val="99"/>
    <w:rsid w:val="0001735F"/>
    <w:rPr>
      <w:rFonts w:ascii="Calibri" w:hAnsi="Calibri"/>
      <w:sz w:val="22"/>
      <w:lang w:val="en-GB"/>
    </w:rPr>
  </w:style>
  <w:style w:type="paragraph" w:styleId="Footer">
    <w:name w:val="footer"/>
    <w:basedOn w:val="Normal"/>
    <w:link w:val="FooterChar"/>
    <w:uiPriority w:val="99"/>
    <w:unhideWhenUsed/>
    <w:rsid w:val="0001735F"/>
    <w:pPr>
      <w:tabs>
        <w:tab w:val="center" w:pos="4680"/>
        <w:tab w:val="right" w:pos="9360"/>
      </w:tabs>
    </w:pPr>
  </w:style>
  <w:style w:type="character" w:customStyle="1" w:styleId="FooterChar">
    <w:name w:val="Footer Char"/>
    <w:link w:val="Footer"/>
    <w:uiPriority w:val="99"/>
    <w:rsid w:val="0001735F"/>
    <w:rPr>
      <w:rFonts w:ascii="Calibri" w:hAnsi="Calibri"/>
      <w:sz w:val="22"/>
      <w:lang w:val="en-GB"/>
    </w:rPr>
  </w:style>
  <w:style w:type="paragraph" w:styleId="BalloonText">
    <w:name w:val="Balloon Text"/>
    <w:basedOn w:val="Normal"/>
    <w:link w:val="BalloonTextChar"/>
    <w:uiPriority w:val="99"/>
    <w:semiHidden/>
    <w:unhideWhenUsed/>
    <w:rsid w:val="0001735F"/>
    <w:rPr>
      <w:rFonts w:ascii="Tahoma" w:hAnsi="Tahoma" w:cs="Tahoma"/>
      <w:sz w:val="16"/>
      <w:szCs w:val="16"/>
    </w:rPr>
  </w:style>
  <w:style w:type="character" w:customStyle="1" w:styleId="BalloonTextChar">
    <w:name w:val="Balloon Text Char"/>
    <w:link w:val="BalloonText"/>
    <w:uiPriority w:val="99"/>
    <w:semiHidden/>
    <w:rsid w:val="0001735F"/>
    <w:rPr>
      <w:rFonts w:ascii="Tahoma" w:hAnsi="Tahoma" w:cs="Tahoma"/>
      <w:sz w:val="16"/>
      <w:szCs w:val="16"/>
      <w:lang w:val="en-GB"/>
    </w:rPr>
  </w:style>
  <w:style w:type="paragraph" w:customStyle="1" w:styleId="Titleoftheparagraph">
    <w:name w:val="Title of the paragraph"/>
    <w:basedOn w:val="Abstractheading"/>
    <w:qFormat/>
    <w:rsid w:val="00A96F52"/>
    <w:pPr>
      <w:spacing w:before="360"/>
    </w:pPr>
  </w:style>
  <w:style w:type="paragraph" w:customStyle="1" w:styleId="Paragraphtext">
    <w:name w:val="Paragraph text"/>
    <w:basedOn w:val="Abstracttext"/>
    <w:qFormat/>
    <w:rsid w:val="00A96F52"/>
  </w:style>
  <w:style w:type="paragraph" w:customStyle="1" w:styleId="Titleofthesub-paragraph">
    <w:name w:val="Title of the sub-paragraph"/>
    <w:basedOn w:val="Titleoftheparagraph"/>
    <w:qFormat/>
    <w:rsid w:val="00A96F52"/>
    <w:rPr>
      <w:smallCaps w:val="0"/>
      <w:sz w:val="22"/>
    </w:rPr>
  </w:style>
  <w:style w:type="table" w:styleId="TableGrid">
    <w:name w:val="Table Grid"/>
    <w:basedOn w:val="TableNormal"/>
    <w:uiPriority w:val="59"/>
    <w:rsid w:val="00A96F52"/>
    <w:rPr>
      <w:rFonts w:ascii="New York" w:eastAsia="Times New Roman" w:hAnsi="New York"/>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Table title"/>
    <w:basedOn w:val="Normal"/>
    <w:next w:val="Normal"/>
    <w:unhideWhenUsed/>
    <w:qFormat/>
    <w:rsid w:val="00A96F52"/>
    <w:pPr>
      <w:spacing w:before="240" w:after="120"/>
    </w:pPr>
    <w:rPr>
      <w:rFonts w:eastAsia="Times New Roman"/>
      <w:b/>
      <w:bCs/>
      <w:sz w:val="18"/>
      <w:szCs w:val="18"/>
    </w:rPr>
  </w:style>
  <w:style w:type="paragraph" w:customStyle="1" w:styleId="Tabletextanddata">
    <w:name w:val="Table text and data"/>
    <w:basedOn w:val="Paragraphtext"/>
    <w:rsid w:val="00A96F52"/>
    <w:pPr>
      <w:spacing w:before="0"/>
    </w:pPr>
    <w:rPr>
      <w:sz w:val="20"/>
      <w:szCs w:val="20"/>
    </w:rPr>
  </w:style>
  <w:style w:type="paragraph" w:customStyle="1" w:styleId="Tablecolumntitle">
    <w:name w:val="Table column title"/>
    <w:basedOn w:val="Paragraphtext"/>
    <w:rsid w:val="00A96F52"/>
    <w:pPr>
      <w:spacing w:before="0"/>
    </w:pPr>
    <w:rPr>
      <w:b/>
      <w:bCs/>
      <w:sz w:val="20"/>
      <w:szCs w:val="20"/>
    </w:rPr>
  </w:style>
  <w:style w:type="paragraph" w:customStyle="1" w:styleId="Tablerowtitle">
    <w:name w:val="Table row title"/>
    <w:basedOn w:val="Paragraphtext"/>
    <w:rsid w:val="00A96F52"/>
    <w:pPr>
      <w:spacing w:before="0"/>
    </w:pPr>
    <w:rPr>
      <w:b/>
      <w:bCs/>
      <w:sz w:val="20"/>
    </w:rPr>
  </w:style>
  <w:style w:type="paragraph" w:customStyle="1" w:styleId="Figuretitle">
    <w:name w:val="Figure title"/>
    <w:basedOn w:val="Caption"/>
    <w:rsid w:val="00A96F52"/>
    <w:pPr>
      <w:spacing w:before="120" w:after="240"/>
      <w:jc w:val="both"/>
    </w:pPr>
    <w:rPr>
      <w:szCs w:val="20"/>
    </w:rPr>
  </w:style>
  <w:style w:type="character" w:customStyle="1" w:styleId="References">
    <w:name w:val="References"/>
    <w:rsid w:val="00A96F52"/>
    <w:rPr>
      <w:iCs/>
      <w:sz w:val="20"/>
    </w:rPr>
  </w:style>
  <w:style w:type="character" w:styleId="Hyperlink">
    <w:name w:val="Hyperlink"/>
    <w:uiPriority w:val="99"/>
    <w:unhideWhenUsed/>
    <w:rsid w:val="00897B4C"/>
    <w:rPr>
      <w:color w:val="0000FF"/>
      <w:u w:val="single"/>
    </w:rPr>
  </w:style>
  <w:style w:type="table" w:customStyle="1" w:styleId="TableGrid1">
    <w:name w:val="Table Grid1"/>
    <w:basedOn w:val="TableNormal"/>
    <w:next w:val="TableGrid"/>
    <w:uiPriority w:val="59"/>
    <w:rsid w:val="008B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64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pau.fa@uni-pr.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f\Downloads\PT2017_Full-Paper-Forma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F59A416-7C57-4B20-BB3E-B4762270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PT2017_Full-Paper-Format (1)</Template>
  <TotalTime>2</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Faculty of Architecture University of Belgrade</Company>
  <LinksUpToDate>false</LinksUpToDate>
  <CharactersWithSpaces>3066</CharactersWithSpaces>
  <SharedDoc>false</SharedDoc>
  <HLinks>
    <vt:vector size="6" baseType="variant">
      <vt:variant>
        <vt:i4>196669</vt:i4>
      </vt:variant>
      <vt:variant>
        <vt:i4>0</vt:i4>
      </vt:variant>
      <vt:variant>
        <vt:i4>0</vt:i4>
      </vt:variant>
      <vt:variant>
        <vt:i4>5</vt:i4>
      </vt:variant>
      <vt:variant>
        <vt:lpwstr>mailto:ipau.fa@uni-pr.edu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hff</dc:creator>
  <cp:keywords/>
  <cp:lastModifiedBy>Flaka Xerxa</cp:lastModifiedBy>
  <cp:revision>2</cp:revision>
  <dcterms:created xsi:type="dcterms:W3CDTF">2026-06-09T11:27:00Z</dcterms:created>
  <dcterms:modified xsi:type="dcterms:W3CDTF">2026-06-09T11:27:00Z</dcterms:modified>
</cp:coreProperties>
</file>